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589B8F9" w14:textId="77777777" w:rsidTr="00F84A4D">
        <w:trPr>
          <w:trHeight w:val="993"/>
        </w:trPr>
        <w:tc>
          <w:tcPr>
            <w:tcW w:w="9815" w:type="dxa"/>
            <w:gridSpan w:val="5"/>
          </w:tcPr>
          <w:p w14:paraId="761B7D3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79EE92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663CFC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E2768E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8F11F3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546859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D7F2C0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2C8B0E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83870A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845A62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303316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C8C22F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25A3E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A0D0C9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1A9B20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61EE1C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C93E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8737E9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1CBA52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8B4AD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6C20D9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D912A2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0A3BF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4AC000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20A02014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F8A1DA4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12919A7F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9FB70B7" w14:textId="5F1A0E0C" w:rsidR="0085764D" w:rsidRDefault="0076282F" w:rsidP="00D32EE8">
            <w:pPr>
              <w:jc w:val="center"/>
            </w:pPr>
            <w:r>
              <w:t>26.02.2026</w:t>
            </w:r>
          </w:p>
        </w:tc>
        <w:tc>
          <w:tcPr>
            <w:tcW w:w="4604" w:type="dxa"/>
            <w:vAlign w:val="bottom"/>
          </w:tcPr>
          <w:p w14:paraId="7E1FE0F6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28063E52" w14:textId="7DF603FA" w:rsidR="0085764D" w:rsidRDefault="009B313F" w:rsidP="000A6E94">
            <w:pPr>
              <w:tabs>
                <w:tab w:val="center" w:pos="2160"/>
              </w:tabs>
              <w:ind w:left="-108"/>
              <w:jc w:val="center"/>
            </w:pPr>
            <w:r>
              <w:t>7/6</w:t>
            </w:r>
          </w:p>
        </w:tc>
      </w:tr>
      <w:tr w:rsidR="0085764D" w14:paraId="24FE0B5F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6E0B148" w14:textId="77777777" w:rsidR="0085764D" w:rsidRDefault="0085764D" w:rsidP="00F84A4D"/>
        </w:tc>
      </w:tr>
      <w:tr w:rsidR="0085764D" w14:paraId="277119F9" w14:textId="77777777" w:rsidTr="00F84A4D">
        <w:trPr>
          <w:trHeight w:val="826"/>
        </w:trPr>
        <w:tc>
          <w:tcPr>
            <w:tcW w:w="1951" w:type="dxa"/>
          </w:tcPr>
          <w:p w14:paraId="41070ADC" w14:textId="77777777" w:rsidR="0085764D" w:rsidRDefault="0085764D" w:rsidP="00F84A4D"/>
        </w:tc>
        <w:tc>
          <w:tcPr>
            <w:tcW w:w="6095" w:type="dxa"/>
            <w:gridSpan w:val="3"/>
          </w:tcPr>
          <w:p w14:paraId="46388179" w14:textId="688D36E1" w:rsidR="009A5A6C" w:rsidRPr="000B0F4B" w:rsidRDefault="00D76AE1" w:rsidP="00173A24">
            <w:pPr>
              <w:jc w:val="center"/>
              <w:rPr>
                <w:bCs/>
              </w:rPr>
            </w:pPr>
            <w:r w:rsidRPr="00D76AE1">
              <w:rPr>
                <w:noProof/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noProof/>
                <w:szCs w:val="24"/>
              </w:rPr>
              <w:br/>
            </w:r>
            <w:r w:rsidRPr="00D76AE1">
              <w:rPr>
                <w:noProof/>
                <w:szCs w:val="24"/>
              </w:rPr>
              <w:t>от 19 декабря 2024 г. № 71/102 «</w:t>
            </w:r>
            <w:r w:rsidRPr="00D76AE1">
              <w:rPr>
                <w:bCs/>
                <w:szCs w:val="24"/>
              </w:rPr>
              <w:t xml:space="preserve">Об установлении ОБЩЕСТВУ С ОГРАНИЧЕННОЙ ОТВЕТСТВЕННОСТЬЮ «ПРОФСТРОЙПРОЕКТ НН» </w:t>
            </w:r>
            <w:r>
              <w:rPr>
                <w:bCs/>
                <w:szCs w:val="24"/>
              </w:rPr>
              <w:br/>
            </w:r>
            <w:r w:rsidRPr="00D76AE1">
              <w:rPr>
                <w:bCs/>
                <w:szCs w:val="24"/>
              </w:rPr>
              <w:t>(ИНН 5245012980), п. Новинки городского округа город Нижний Новгород, тарифов на горячую воду, поставляемую потребителям на территории административно-территориального образования Новинский сельсовет городского округа город Нижний Новгород и с. Каменки Богородского муниципального округа Нижегородской области с использованием закрытой системы горячего водоснабжения</w:t>
            </w:r>
            <w:r w:rsidRPr="00D76AE1">
              <w:rPr>
                <w:bCs/>
                <w:noProof/>
                <w:szCs w:val="24"/>
              </w:rPr>
              <w:t>»</w:t>
            </w:r>
          </w:p>
        </w:tc>
        <w:tc>
          <w:tcPr>
            <w:tcW w:w="1769" w:type="dxa"/>
          </w:tcPr>
          <w:p w14:paraId="00CBD9D9" w14:textId="77777777" w:rsidR="0085764D" w:rsidRDefault="0085764D" w:rsidP="00F84A4D"/>
        </w:tc>
      </w:tr>
    </w:tbl>
    <w:p w14:paraId="38FE2B84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9D845EE" w14:textId="77777777" w:rsidR="00261BEB" w:rsidRPr="005D1DCE" w:rsidRDefault="00261BEB" w:rsidP="00173A24">
      <w:pPr>
        <w:pStyle w:val="ac"/>
        <w:jc w:val="center"/>
      </w:pPr>
    </w:p>
    <w:p w14:paraId="08C030D7" w14:textId="189888D0" w:rsidR="00182412" w:rsidRDefault="00182412" w:rsidP="00173A24">
      <w:pPr>
        <w:pStyle w:val="ac"/>
        <w:ind w:firstLine="720"/>
        <w:jc w:val="center"/>
      </w:pPr>
      <w:bookmarkStart w:id="0" w:name="_GoBack"/>
      <w:bookmarkEnd w:id="0"/>
    </w:p>
    <w:p w14:paraId="0222538B" w14:textId="77777777" w:rsidR="008C7A7E" w:rsidRDefault="008C7A7E" w:rsidP="00173A24">
      <w:pPr>
        <w:pStyle w:val="ac"/>
        <w:ind w:firstLine="720"/>
        <w:jc w:val="center"/>
      </w:pPr>
    </w:p>
    <w:p w14:paraId="501E5882" w14:textId="6A135ECF" w:rsidR="00663256" w:rsidRPr="00D32EE8" w:rsidRDefault="004368F2" w:rsidP="00D32EE8">
      <w:pPr>
        <w:spacing w:line="276" w:lineRule="auto"/>
        <w:ind w:firstLine="709"/>
        <w:jc w:val="both"/>
        <w:rPr>
          <w:szCs w:val="28"/>
        </w:rPr>
      </w:pPr>
      <w:r w:rsidRPr="00D32EE8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CC4A59" w:rsidRPr="00D32EE8">
        <w:rPr>
          <w:szCs w:val="28"/>
        </w:rPr>
        <w:t xml:space="preserve"> </w:t>
      </w:r>
      <w:r w:rsidRPr="00D32EE8">
        <w:rPr>
          <w:szCs w:val="28"/>
        </w:rPr>
        <w:t xml:space="preserve">и на основании рассмотрения материалов, представленных </w:t>
      </w:r>
      <w:r w:rsidR="00663256" w:rsidRPr="00D32EE8">
        <w:rPr>
          <w:szCs w:val="28"/>
        </w:rPr>
        <w:t xml:space="preserve">ОБЩЕСТВОМ С ОГРАНИЧЕННОЙ ОТВЕТСТВЕННОСТЬЮ «ПРОФСТРОЙПРОЕКТ НН» (ИНН 5245012980), </w:t>
      </w:r>
      <w:r w:rsidR="00663256" w:rsidRPr="00D32EE8">
        <w:rPr>
          <w:noProof/>
          <w:szCs w:val="28"/>
        </w:rPr>
        <w:t>п. Новинки городского округа город Нижний Новгород</w:t>
      </w:r>
      <w:r w:rsidR="00663256" w:rsidRPr="00D32EE8">
        <w:rPr>
          <w:bCs/>
          <w:szCs w:val="28"/>
        </w:rPr>
        <w:t xml:space="preserve">, </w:t>
      </w:r>
      <w:r w:rsidR="009D64D0" w:rsidRPr="009D64D0">
        <w:rPr>
          <w:szCs w:val="28"/>
        </w:rPr>
        <w:t xml:space="preserve">экспертного заключения </w:t>
      </w:r>
      <w:r w:rsidR="00663256" w:rsidRPr="00D32EE8">
        <w:rPr>
          <w:szCs w:val="28"/>
        </w:rPr>
        <w:t>рег. </w:t>
      </w:r>
      <w:r w:rsidR="00A56130" w:rsidRPr="00A56130">
        <w:rPr>
          <w:szCs w:val="28"/>
        </w:rPr>
        <w:t>№ в-3</w:t>
      </w:r>
      <w:r w:rsidR="00A56130">
        <w:rPr>
          <w:szCs w:val="28"/>
        </w:rPr>
        <w:t>3 от 18 февраля 2026 г</w:t>
      </w:r>
      <w:r w:rsidR="008A071F" w:rsidRPr="00B7511E">
        <w:rPr>
          <w:szCs w:val="28"/>
        </w:rPr>
        <w:t>.:</w:t>
      </w:r>
    </w:p>
    <w:p w14:paraId="0C9ABFD7" w14:textId="335D7072" w:rsidR="00D76AE1" w:rsidRPr="00D76AE1" w:rsidRDefault="00D76AE1" w:rsidP="00D76AE1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4"/>
        </w:rPr>
      </w:pPr>
      <w:r w:rsidRPr="00D76AE1">
        <w:rPr>
          <w:b/>
          <w:szCs w:val="24"/>
        </w:rPr>
        <w:t>1.</w:t>
      </w:r>
      <w:r w:rsidRPr="00D76AE1">
        <w:rPr>
          <w:szCs w:val="24"/>
        </w:rPr>
        <w:t xml:space="preserve">  Внести в </w:t>
      </w:r>
      <w:r w:rsidR="00036E27">
        <w:rPr>
          <w:szCs w:val="24"/>
        </w:rPr>
        <w:t>таблицу 2 пункта 2 решения</w:t>
      </w:r>
      <w:r w:rsidRPr="00D76AE1">
        <w:rPr>
          <w:szCs w:val="24"/>
        </w:rPr>
        <w:t xml:space="preserve"> региональной службы по тарифам Нижегородской области</w:t>
      </w:r>
      <w:r w:rsidRPr="00D76AE1">
        <w:rPr>
          <w:noProof/>
          <w:szCs w:val="24"/>
        </w:rPr>
        <w:t xml:space="preserve"> от 19 декабря 2024 г. № 71/102 «</w:t>
      </w:r>
      <w:r w:rsidRPr="00D76AE1">
        <w:rPr>
          <w:bCs/>
          <w:szCs w:val="24"/>
        </w:rPr>
        <w:t xml:space="preserve">Об установлении ОБЩЕСТВУ С ОГРАНИЧЕННОЙ ОТВЕТСТВЕННОСТЬЮ «ПРОФСТРОЙПРОЕКТ НН» (ИНН 5245012980), п. Новинки городского округа город Нижний Новгород, тарифов на горячую воду, поставляемую потребителям на территории административно-территориального образования Новинский сельсовет городского округа город Нижний Новгород и с. Каменки Богородского </w:t>
      </w:r>
      <w:r w:rsidRPr="00D76AE1">
        <w:rPr>
          <w:bCs/>
          <w:szCs w:val="24"/>
        </w:rPr>
        <w:lastRenderedPageBreak/>
        <w:t>муниципального округа Нижегородской области с использованием закрытой системы горячего водоснабжения</w:t>
      </w:r>
      <w:r w:rsidRPr="00D76AE1">
        <w:rPr>
          <w:bCs/>
          <w:noProof/>
          <w:szCs w:val="24"/>
        </w:rPr>
        <w:t>»</w:t>
      </w:r>
      <w:r w:rsidRPr="00D76AE1">
        <w:rPr>
          <w:szCs w:val="24"/>
        </w:rPr>
        <w:t xml:space="preserve"> следующие изменения:</w:t>
      </w:r>
    </w:p>
    <w:p w14:paraId="0357A377" w14:textId="77777777" w:rsidR="00036E27" w:rsidRDefault="00B47953" w:rsidP="00B4795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0C5E58">
        <w:rPr>
          <w:bCs/>
          <w:szCs w:val="24"/>
        </w:rPr>
        <w:t xml:space="preserve">1) </w:t>
      </w:r>
      <w:r w:rsidR="00036E27">
        <w:rPr>
          <w:bCs/>
          <w:szCs w:val="24"/>
        </w:rPr>
        <w:t>в строке 2.1 цифры «42,21» заменить цифрами «40,20»;</w:t>
      </w:r>
    </w:p>
    <w:p w14:paraId="1A3AD113" w14:textId="3DB20D9B" w:rsidR="00036E27" w:rsidRDefault="00036E27" w:rsidP="00B4795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2) в строке 2.2 цифры «47,27» заменить цифрами «45,02».</w:t>
      </w:r>
    </w:p>
    <w:p w14:paraId="4B552FD2" w14:textId="21F73886" w:rsidR="00D76AE1" w:rsidRPr="00D76AE1" w:rsidRDefault="00D76AE1" w:rsidP="00D76AE1">
      <w:pPr>
        <w:spacing w:line="276" w:lineRule="auto"/>
        <w:ind w:firstLine="709"/>
        <w:jc w:val="both"/>
        <w:rPr>
          <w:szCs w:val="24"/>
        </w:rPr>
      </w:pPr>
      <w:r w:rsidRPr="00D76AE1">
        <w:rPr>
          <w:b/>
          <w:szCs w:val="24"/>
        </w:rPr>
        <w:t xml:space="preserve">2. </w:t>
      </w:r>
      <w:r w:rsidRPr="00D76AE1">
        <w:rPr>
          <w:szCs w:val="24"/>
        </w:rPr>
        <w:t xml:space="preserve">Настоящее решение вступает в силу с 1 </w:t>
      </w:r>
      <w:r w:rsidR="00036E27">
        <w:rPr>
          <w:szCs w:val="24"/>
        </w:rPr>
        <w:t>марта</w:t>
      </w:r>
      <w:r w:rsidRPr="00D76AE1">
        <w:rPr>
          <w:szCs w:val="24"/>
        </w:rPr>
        <w:t xml:space="preserve"> 2026 г.</w:t>
      </w:r>
    </w:p>
    <w:p w14:paraId="0DC1DFE6" w14:textId="77777777" w:rsidR="008C027F" w:rsidRDefault="008C027F" w:rsidP="0080374D">
      <w:pPr>
        <w:tabs>
          <w:tab w:val="left" w:pos="1897"/>
        </w:tabs>
        <w:rPr>
          <w:noProof/>
        </w:rPr>
      </w:pPr>
    </w:p>
    <w:p w14:paraId="61B7360C" w14:textId="77777777" w:rsidR="0080374D" w:rsidRDefault="0080374D" w:rsidP="0080374D">
      <w:pPr>
        <w:tabs>
          <w:tab w:val="left" w:pos="1897"/>
        </w:tabs>
        <w:rPr>
          <w:noProof/>
        </w:rPr>
      </w:pPr>
    </w:p>
    <w:p w14:paraId="4CA14CBD" w14:textId="77777777" w:rsidR="00F709FE" w:rsidRDefault="00F709FE" w:rsidP="0080374D">
      <w:pPr>
        <w:tabs>
          <w:tab w:val="left" w:pos="1897"/>
        </w:tabs>
        <w:rPr>
          <w:noProof/>
        </w:rPr>
      </w:pPr>
    </w:p>
    <w:p w14:paraId="6309DB74" w14:textId="77777777" w:rsidR="00261BEB" w:rsidRDefault="005D1DCE" w:rsidP="008D46F9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702A56">
        <w:rPr>
          <w:szCs w:val="28"/>
        </w:rPr>
        <w:t xml:space="preserve"> службы</w:t>
      </w:r>
      <w:r w:rsidR="00702A56">
        <w:rPr>
          <w:szCs w:val="28"/>
        </w:rPr>
        <w:tab/>
      </w:r>
      <w:r w:rsidR="00702A56">
        <w:rPr>
          <w:szCs w:val="28"/>
        </w:rPr>
        <w:tab/>
      </w:r>
      <w:r w:rsidR="00702A56">
        <w:rPr>
          <w:szCs w:val="28"/>
        </w:rPr>
        <w:tab/>
      </w:r>
      <w:r w:rsidR="00702A56">
        <w:rPr>
          <w:szCs w:val="28"/>
        </w:rPr>
        <w:tab/>
        <w:t xml:space="preserve">                               </w:t>
      </w:r>
      <w:r>
        <w:rPr>
          <w:szCs w:val="28"/>
        </w:rPr>
        <w:t xml:space="preserve">           </w:t>
      </w:r>
      <w:r w:rsidR="00702A56">
        <w:rPr>
          <w:szCs w:val="28"/>
        </w:rPr>
        <w:t>Ю.Л. Алешина</w:t>
      </w:r>
    </w:p>
    <w:p w14:paraId="0C34E775" w14:textId="77777777" w:rsidR="00357129" w:rsidRDefault="00357129" w:rsidP="008D46F9">
      <w:pPr>
        <w:tabs>
          <w:tab w:val="left" w:pos="1897"/>
        </w:tabs>
        <w:spacing w:line="276" w:lineRule="auto"/>
        <w:rPr>
          <w:szCs w:val="28"/>
        </w:rPr>
      </w:pPr>
    </w:p>
    <w:sectPr w:rsidR="00357129" w:rsidSect="000B0F4B">
      <w:type w:val="continuous"/>
      <w:pgSz w:w="11906" w:h="16838" w:code="9"/>
      <w:pgMar w:top="1134" w:right="709" w:bottom="567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FD461" w14:textId="77777777" w:rsidR="00287EDE" w:rsidRDefault="00287EDE">
      <w:r>
        <w:separator/>
      </w:r>
    </w:p>
  </w:endnote>
  <w:endnote w:type="continuationSeparator" w:id="0">
    <w:p w14:paraId="1A40FCE7" w14:textId="77777777" w:rsidR="00287EDE" w:rsidRDefault="0028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F8087" w14:textId="77777777" w:rsidR="00287EDE" w:rsidRDefault="00287EDE">
      <w:r>
        <w:separator/>
      </w:r>
    </w:p>
  </w:footnote>
  <w:footnote w:type="continuationSeparator" w:id="0">
    <w:p w14:paraId="363607F3" w14:textId="77777777" w:rsidR="00287EDE" w:rsidRDefault="0028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3756" w14:textId="77777777" w:rsidR="00983DF4" w:rsidRDefault="00A128B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3D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A49A7C" w14:textId="77777777" w:rsidR="00983DF4" w:rsidRDefault="00983D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338C" w14:textId="55798632" w:rsidR="00983DF4" w:rsidRDefault="00A128B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3D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313F">
      <w:rPr>
        <w:rStyle w:val="a9"/>
        <w:noProof/>
      </w:rPr>
      <w:t>2</w:t>
    </w:r>
    <w:r>
      <w:rPr>
        <w:rStyle w:val="a9"/>
      </w:rPr>
      <w:fldChar w:fldCharType="end"/>
    </w:r>
  </w:p>
  <w:p w14:paraId="14C47BEC" w14:textId="77777777" w:rsidR="00983DF4" w:rsidRDefault="00983D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69067" w14:textId="77777777" w:rsidR="00983DF4" w:rsidRDefault="001E1BE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CEAAF7E" wp14:editId="425B2F25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1A75F8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F2C6506" wp14:editId="252C751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3D781" w14:textId="77777777" w:rsidR="00983DF4" w:rsidRPr="00E52B15" w:rsidRDefault="002E7A3C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25F7BAFF" wp14:editId="2BCD8209">
                                <wp:extent cx="634365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436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BF50E6" w14:textId="77777777" w:rsidR="00983DF4" w:rsidRPr="00561114" w:rsidRDefault="00983DF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5D8F43A5" w14:textId="77777777" w:rsidR="00983DF4" w:rsidRPr="00561114" w:rsidRDefault="00983DF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C2304B4" w14:textId="77777777" w:rsidR="00983DF4" w:rsidRPr="000F7B5C" w:rsidRDefault="00983DF4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46785F95" w14:textId="77777777" w:rsidR="00983DF4" w:rsidRPr="000F7B5C" w:rsidRDefault="00983DF4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2F7AA14" w14:textId="77777777" w:rsidR="00983DF4" w:rsidRDefault="00983DF4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24477AA" w14:textId="77777777" w:rsidR="00983DF4" w:rsidRDefault="00983DF4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57AF89A7" w14:textId="77777777" w:rsidR="00983DF4" w:rsidRPr="002B6128" w:rsidRDefault="00983DF4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04409DCB" w14:textId="77777777" w:rsidR="00983DF4" w:rsidRDefault="00983DF4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3DF22B38" w14:textId="77777777" w:rsidR="00983DF4" w:rsidRPr="001772E6" w:rsidRDefault="00983DF4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E70DF36" w14:textId="77777777" w:rsidR="00983DF4" w:rsidRDefault="00983DF4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C65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3593D781" w14:textId="77777777" w:rsidR="00983DF4" w:rsidRPr="00E52B15" w:rsidRDefault="002E7A3C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25F7BAFF" wp14:editId="2BCD8209">
                          <wp:extent cx="634365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436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3BF50E6" w14:textId="77777777" w:rsidR="00983DF4" w:rsidRPr="00561114" w:rsidRDefault="00983DF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5D8F43A5" w14:textId="77777777" w:rsidR="00983DF4" w:rsidRPr="00561114" w:rsidRDefault="00983DF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C2304B4" w14:textId="77777777" w:rsidR="00983DF4" w:rsidRPr="000F7B5C" w:rsidRDefault="00983DF4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46785F95" w14:textId="77777777" w:rsidR="00983DF4" w:rsidRPr="000F7B5C" w:rsidRDefault="00983DF4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2F7AA14" w14:textId="77777777" w:rsidR="00983DF4" w:rsidRDefault="00983DF4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424477AA" w14:textId="77777777" w:rsidR="00983DF4" w:rsidRDefault="00983DF4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57AF89A7" w14:textId="77777777" w:rsidR="00983DF4" w:rsidRPr="002B6128" w:rsidRDefault="00983DF4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04409DCB" w14:textId="77777777" w:rsidR="00983DF4" w:rsidRDefault="00983DF4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3DF22B38" w14:textId="77777777" w:rsidR="00983DF4" w:rsidRPr="001772E6" w:rsidRDefault="00983DF4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E70DF36" w14:textId="77777777" w:rsidR="00983DF4" w:rsidRDefault="00983DF4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0749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14C7AEB"/>
    <w:multiLevelType w:val="hybridMultilevel"/>
    <w:tmpl w:val="F05C927A"/>
    <w:lvl w:ilvl="0" w:tplc="622C9D24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EEA1ADB"/>
    <w:multiLevelType w:val="hybridMultilevel"/>
    <w:tmpl w:val="F05C927A"/>
    <w:lvl w:ilvl="0" w:tplc="622C9D24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F80FD4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BDC50D8"/>
    <w:multiLevelType w:val="hybridMultilevel"/>
    <w:tmpl w:val="F05C927A"/>
    <w:lvl w:ilvl="0" w:tplc="622C9D24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2" w15:restartNumberingAfterBreak="0">
    <w:nsid w:val="62A93F31"/>
    <w:multiLevelType w:val="hybridMultilevel"/>
    <w:tmpl w:val="F05C927A"/>
    <w:lvl w:ilvl="0" w:tplc="FFFFFFFF">
      <w:start w:val="2"/>
      <w:numFmt w:val="decimal"/>
      <w:lvlText w:val="%1.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2"/>
  </w:num>
  <w:num w:numId="6">
    <w:abstractNumId w:val="1"/>
  </w:num>
  <w:num w:numId="7">
    <w:abstractNumId w:val="6"/>
  </w:num>
  <w:num w:numId="8">
    <w:abstractNumId w:val="13"/>
  </w:num>
  <w:num w:numId="9">
    <w:abstractNumId w:val="0"/>
  </w:num>
  <w:num w:numId="10">
    <w:abstractNumId w:val="9"/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0F60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344D"/>
    <w:rsid w:val="000150C8"/>
    <w:rsid w:val="000153AB"/>
    <w:rsid w:val="000162FE"/>
    <w:rsid w:val="000177F2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6E27"/>
    <w:rsid w:val="0003713A"/>
    <w:rsid w:val="00037A13"/>
    <w:rsid w:val="00037C86"/>
    <w:rsid w:val="00040872"/>
    <w:rsid w:val="00040D26"/>
    <w:rsid w:val="0004213C"/>
    <w:rsid w:val="000427B9"/>
    <w:rsid w:val="00042DB5"/>
    <w:rsid w:val="00042EE3"/>
    <w:rsid w:val="00044C84"/>
    <w:rsid w:val="000450F5"/>
    <w:rsid w:val="000456BC"/>
    <w:rsid w:val="000458D4"/>
    <w:rsid w:val="0004612F"/>
    <w:rsid w:val="00050261"/>
    <w:rsid w:val="00050275"/>
    <w:rsid w:val="000504CE"/>
    <w:rsid w:val="0005078B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45B1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4B3"/>
    <w:rsid w:val="00091751"/>
    <w:rsid w:val="00091997"/>
    <w:rsid w:val="00091B82"/>
    <w:rsid w:val="00091D76"/>
    <w:rsid w:val="0009350A"/>
    <w:rsid w:val="00093CC1"/>
    <w:rsid w:val="00094F86"/>
    <w:rsid w:val="000955BE"/>
    <w:rsid w:val="00096230"/>
    <w:rsid w:val="00096454"/>
    <w:rsid w:val="00096FB7"/>
    <w:rsid w:val="00097298"/>
    <w:rsid w:val="000A031E"/>
    <w:rsid w:val="000A46B0"/>
    <w:rsid w:val="000A5127"/>
    <w:rsid w:val="000A5CB2"/>
    <w:rsid w:val="000A6524"/>
    <w:rsid w:val="000A6E94"/>
    <w:rsid w:val="000A7F91"/>
    <w:rsid w:val="000B0F4B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09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067F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06B7D"/>
    <w:rsid w:val="001109D8"/>
    <w:rsid w:val="00112630"/>
    <w:rsid w:val="00112719"/>
    <w:rsid w:val="00113404"/>
    <w:rsid w:val="00113436"/>
    <w:rsid w:val="00116BCE"/>
    <w:rsid w:val="00117346"/>
    <w:rsid w:val="00117B04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B28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A24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412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1A9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0D0"/>
    <w:rsid w:val="001E024D"/>
    <w:rsid w:val="001E0479"/>
    <w:rsid w:val="001E1142"/>
    <w:rsid w:val="001E1BE3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8C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9B1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05F"/>
    <w:rsid w:val="002404F5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124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4BE4"/>
    <w:rsid w:val="00267132"/>
    <w:rsid w:val="0027027A"/>
    <w:rsid w:val="00270CEE"/>
    <w:rsid w:val="00273221"/>
    <w:rsid w:val="002732ED"/>
    <w:rsid w:val="002736C4"/>
    <w:rsid w:val="0027397D"/>
    <w:rsid w:val="0027399D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EDE"/>
    <w:rsid w:val="00287F60"/>
    <w:rsid w:val="002904AF"/>
    <w:rsid w:val="00290E3E"/>
    <w:rsid w:val="00291F65"/>
    <w:rsid w:val="00291FD5"/>
    <w:rsid w:val="0029230E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190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E7A3C"/>
    <w:rsid w:val="002F013F"/>
    <w:rsid w:val="002F116F"/>
    <w:rsid w:val="002F1F2E"/>
    <w:rsid w:val="002F24DD"/>
    <w:rsid w:val="002F45B6"/>
    <w:rsid w:val="002F696E"/>
    <w:rsid w:val="002F7A27"/>
    <w:rsid w:val="00300653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46C0D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571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675ED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64E6"/>
    <w:rsid w:val="003B7702"/>
    <w:rsid w:val="003B794B"/>
    <w:rsid w:val="003B7FBA"/>
    <w:rsid w:val="003C00B2"/>
    <w:rsid w:val="003C041A"/>
    <w:rsid w:val="003C0E5F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45E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05"/>
    <w:rsid w:val="0043574E"/>
    <w:rsid w:val="00435CBF"/>
    <w:rsid w:val="0043634C"/>
    <w:rsid w:val="004368F2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675"/>
    <w:rsid w:val="00493B5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5F74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B6E"/>
    <w:rsid w:val="005C5CC1"/>
    <w:rsid w:val="005C65B1"/>
    <w:rsid w:val="005C673F"/>
    <w:rsid w:val="005C6EF6"/>
    <w:rsid w:val="005D0D13"/>
    <w:rsid w:val="005D134C"/>
    <w:rsid w:val="005D1BE6"/>
    <w:rsid w:val="005D1DCE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30C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256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26E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3D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A56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282F"/>
    <w:rsid w:val="007658A8"/>
    <w:rsid w:val="00765DE3"/>
    <w:rsid w:val="00765E7E"/>
    <w:rsid w:val="00766397"/>
    <w:rsid w:val="00767863"/>
    <w:rsid w:val="00771A11"/>
    <w:rsid w:val="00772907"/>
    <w:rsid w:val="00772BA9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0D79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22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CF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74D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5925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071F"/>
    <w:rsid w:val="008A1466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27F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C7A7E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46F9"/>
    <w:rsid w:val="008D514F"/>
    <w:rsid w:val="008D54FE"/>
    <w:rsid w:val="008D5E3D"/>
    <w:rsid w:val="008D64A9"/>
    <w:rsid w:val="008D72E3"/>
    <w:rsid w:val="008D764E"/>
    <w:rsid w:val="008D7DA6"/>
    <w:rsid w:val="008E06EE"/>
    <w:rsid w:val="008E0795"/>
    <w:rsid w:val="008E0B79"/>
    <w:rsid w:val="008E1313"/>
    <w:rsid w:val="008E17E6"/>
    <w:rsid w:val="008E22CF"/>
    <w:rsid w:val="008E460C"/>
    <w:rsid w:val="008E4674"/>
    <w:rsid w:val="008E5D2B"/>
    <w:rsid w:val="008E6F76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3AD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105"/>
    <w:rsid w:val="009422E6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1DE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2C5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A6C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13F"/>
    <w:rsid w:val="009B3658"/>
    <w:rsid w:val="009B3CFD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C7A1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4D0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750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28B6"/>
    <w:rsid w:val="00A131A8"/>
    <w:rsid w:val="00A131C1"/>
    <w:rsid w:val="00A13360"/>
    <w:rsid w:val="00A13EA9"/>
    <w:rsid w:val="00A142FB"/>
    <w:rsid w:val="00A148D7"/>
    <w:rsid w:val="00A14ECD"/>
    <w:rsid w:val="00A15826"/>
    <w:rsid w:val="00A1618A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0FA6"/>
    <w:rsid w:val="00A328C3"/>
    <w:rsid w:val="00A32DEC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C9F"/>
    <w:rsid w:val="00A54132"/>
    <w:rsid w:val="00A54200"/>
    <w:rsid w:val="00A55DF1"/>
    <w:rsid w:val="00A55EB3"/>
    <w:rsid w:val="00A55EE3"/>
    <w:rsid w:val="00A56130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650D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36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47953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2B5A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B6A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357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34BB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A59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42ED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2EE8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077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AE1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411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0051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1C5F"/>
    <w:rsid w:val="00E14718"/>
    <w:rsid w:val="00E14C5A"/>
    <w:rsid w:val="00E15154"/>
    <w:rsid w:val="00E15E17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3F6C"/>
    <w:rsid w:val="00E34161"/>
    <w:rsid w:val="00E34A0F"/>
    <w:rsid w:val="00E35799"/>
    <w:rsid w:val="00E35E73"/>
    <w:rsid w:val="00E3683E"/>
    <w:rsid w:val="00E3760B"/>
    <w:rsid w:val="00E37E5A"/>
    <w:rsid w:val="00E40966"/>
    <w:rsid w:val="00E40E73"/>
    <w:rsid w:val="00E4174A"/>
    <w:rsid w:val="00E41AEE"/>
    <w:rsid w:val="00E42741"/>
    <w:rsid w:val="00E42E66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2B32"/>
    <w:rsid w:val="00E734CA"/>
    <w:rsid w:val="00E73803"/>
    <w:rsid w:val="00E739F5"/>
    <w:rsid w:val="00E73BBD"/>
    <w:rsid w:val="00E742DF"/>
    <w:rsid w:val="00E75295"/>
    <w:rsid w:val="00E75911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5F3B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C74F8"/>
    <w:rsid w:val="00ED1397"/>
    <w:rsid w:val="00ED1476"/>
    <w:rsid w:val="00ED1AEB"/>
    <w:rsid w:val="00ED380F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E74C7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16F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4ED8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6181"/>
    <w:rsid w:val="00F57228"/>
    <w:rsid w:val="00F572BB"/>
    <w:rsid w:val="00F57D40"/>
    <w:rsid w:val="00F60F7A"/>
    <w:rsid w:val="00F6147B"/>
    <w:rsid w:val="00F6166D"/>
    <w:rsid w:val="00F633AF"/>
    <w:rsid w:val="00F63F91"/>
    <w:rsid w:val="00F64FB9"/>
    <w:rsid w:val="00F65CAA"/>
    <w:rsid w:val="00F664A3"/>
    <w:rsid w:val="00F676A3"/>
    <w:rsid w:val="00F7006B"/>
    <w:rsid w:val="00F70099"/>
    <w:rsid w:val="00F704DA"/>
    <w:rsid w:val="00F709FE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3C7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4E1A"/>
    <w:rsid w:val="00FC524D"/>
    <w:rsid w:val="00FC5317"/>
    <w:rsid w:val="00FC5799"/>
    <w:rsid w:val="00FC59C5"/>
    <w:rsid w:val="00FC6743"/>
    <w:rsid w:val="00FC755F"/>
    <w:rsid w:val="00FC7C3E"/>
    <w:rsid w:val="00FD05C9"/>
    <w:rsid w:val="00FD0E2E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12A1602"/>
  <w15:docId w15:val="{268EE94F-C62D-4183-9DF9-486AA67A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A5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3 Знак, Знак Знак1 Знак,Знак Знак1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3 Знак Знак, Знак Знак1 Знак Знак,Знак Знак1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39</cp:revision>
  <cp:lastPrinted>2026-02-24T06:46:00Z</cp:lastPrinted>
  <dcterms:created xsi:type="dcterms:W3CDTF">2022-08-02T11:46:00Z</dcterms:created>
  <dcterms:modified xsi:type="dcterms:W3CDTF">2026-02-24T06:46:00Z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